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F5AFC" w14:textId="77777777" w:rsidR="00540502" w:rsidRPr="001B7BA3" w:rsidRDefault="00540502" w:rsidP="00540502">
      <w:pPr>
        <w:autoSpaceDE w:val="0"/>
        <w:autoSpaceDN w:val="0"/>
        <w:adjustRightInd w:val="0"/>
        <w:spacing w:after="0"/>
        <w:rPr>
          <w:rFonts w:ascii="Arial" w:eastAsia="Cambria" w:hAnsi="Arial" w:cs="Arial"/>
          <w:color w:val="000000"/>
          <w:sz w:val="20"/>
          <w:szCs w:val="20"/>
        </w:rPr>
      </w:pPr>
    </w:p>
    <w:p w14:paraId="70525B4C" w14:textId="77777777" w:rsidR="001B7BA3" w:rsidRPr="001B7BA3" w:rsidRDefault="001B7BA3" w:rsidP="00540502">
      <w:pPr>
        <w:autoSpaceDE w:val="0"/>
        <w:autoSpaceDN w:val="0"/>
        <w:adjustRightInd w:val="0"/>
        <w:spacing w:after="0"/>
        <w:rPr>
          <w:rFonts w:ascii="Arial" w:eastAsia="Cambria" w:hAnsi="Arial" w:cs="Arial"/>
          <w:color w:val="000000"/>
          <w:sz w:val="20"/>
          <w:szCs w:val="20"/>
        </w:rPr>
      </w:pPr>
    </w:p>
    <w:p w14:paraId="22856613" w14:textId="566D1E79" w:rsidR="001B7BA3" w:rsidRPr="001B7BA3" w:rsidRDefault="003329D2" w:rsidP="005219FE">
      <w:pPr>
        <w:autoSpaceDE w:val="0"/>
        <w:autoSpaceDN w:val="0"/>
        <w:adjustRightInd w:val="0"/>
        <w:spacing w:after="0"/>
        <w:ind w:left="-720"/>
        <w:rPr>
          <w:rFonts w:ascii="Arial" w:eastAsia="Cambria" w:hAnsi="Arial" w:cs="Arial"/>
          <w:color w:val="000000"/>
          <w:sz w:val="20"/>
          <w:szCs w:val="20"/>
        </w:rPr>
      </w:pPr>
      <w:r>
        <w:rPr>
          <w:rFonts w:ascii="Arial" w:eastAsia="Cambria" w:hAnsi="Arial" w:cs="Arial"/>
          <w:color w:val="000000"/>
          <w:sz w:val="20"/>
          <w:szCs w:val="20"/>
        </w:rPr>
        <w:t>2 juin</w:t>
      </w:r>
      <w:r w:rsidR="005A1EDF">
        <w:rPr>
          <w:rFonts w:ascii="Arial" w:eastAsia="Cambria" w:hAnsi="Arial" w:cs="Arial"/>
          <w:color w:val="000000"/>
          <w:sz w:val="20"/>
          <w:szCs w:val="20"/>
        </w:rPr>
        <w:t xml:space="preserve"> </w:t>
      </w:r>
      <w:r w:rsidR="008E1BF8">
        <w:rPr>
          <w:rFonts w:ascii="Arial" w:eastAsia="Cambria" w:hAnsi="Arial" w:cs="Arial"/>
          <w:color w:val="000000"/>
          <w:sz w:val="20"/>
          <w:szCs w:val="20"/>
        </w:rPr>
        <w:t>2025</w:t>
      </w:r>
    </w:p>
    <w:p w14:paraId="72A9BD4B" w14:textId="77777777" w:rsidR="001B7BA3" w:rsidRPr="001B7BA3" w:rsidRDefault="001B7BA3" w:rsidP="00A75208">
      <w:pPr>
        <w:autoSpaceDE w:val="0"/>
        <w:autoSpaceDN w:val="0"/>
        <w:adjustRightInd w:val="0"/>
        <w:spacing w:after="0"/>
        <w:ind w:left="-720"/>
        <w:rPr>
          <w:rFonts w:ascii="Arial" w:eastAsia="Cambria" w:hAnsi="Arial" w:cs="Arial"/>
          <w:color w:val="000000"/>
          <w:sz w:val="20"/>
          <w:szCs w:val="20"/>
        </w:rPr>
      </w:pPr>
    </w:p>
    <w:p w14:paraId="74CFD0A4" w14:textId="2EA1A4AF" w:rsidR="00C47993" w:rsidRPr="0084033B" w:rsidRDefault="00ED2BD8" w:rsidP="007B48C4">
      <w:pPr>
        <w:autoSpaceDE w:val="0"/>
        <w:autoSpaceDN w:val="0"/>
        <w:adjustRightInd w:val="0"/>
        <w:spacing w:after="0"/>
        <w:ind w:left="-720" w:right="-570"/>
        <w:jc w:val="center"/>
        <w:rPr>
          <w:rFonts w:ascii="Arial" w:hAnsi="Arial" w:cs="Arial"/>
          <w:b/>
          <w:sz w:val="36"/>
          <w:u w:val="single"/>
        </w:rPr>
      </w:pPr>
      <w:r>
        <w:rPr>
          <w:rFonts w:ascii="Arial" w:hAnsi="Arial" w:cs="Arial"/>
          <w:b/>
          <w:sz w:val="36"/>
          <w:u w:val="single"/>
        </w:rPr>
        <w:t xml:space="preserve">Set de transfert de plasma </w:t>
      </w:r>
      <w:r w:rsidR="00F64632">
        <w:rPr>
          <w:rFonts w:ascii="Arial" w:hAnsi="Arial" w:cs="Arial"/>
          <w:b/>
          <w:sz w:val="36"/>
          <w:u w:val="single"/>
        </w:rPr>
        <w:t xml:space="preserve">avec </w:t>
      </w:r>
      <w:r w:rsidR="003329D2">
        <w:rPr>
          <w:rFonts w:ascii="Arial" w:hAnsi="Arial" w:cs="Arial"/>
          <w:b/>
          <w:sz w:val="36"/>
          <w:u w:val="single"/>
        </w:rPr>
        <w:t xml:space="preserve">2 </w:t>
      </w:r>
      <w:r w:rsidR="00F64632">
        <w:rPr>
          <w:rFonts w:ascii="Arial" w:hAnsi="Arial" w:cs="Arial"/>
          <w:b/>
          <w:sz w:val="36"/>
          <w:u w:val="single"/>
        </w:rPr>
        <w:t>pointe</w:t>
      </w:r>
      <w:r w:rsidR="003329D2">
        <w:rPr>
          <w:rFonts w:ascii="Arial" w:hAnsi="Arial" w:cs="Arial"/>
          <w:b/>
          <w:sz w:val="36"/>
          <w:u w:val="single"/>
        </w:rPr>
        <w:t>s</w:t>
      </w:r>
    </w:p>
    <w:p w14:paraId="63842115" w14:textId="77777777" w:rsidR="00540502" w:rsidRPr="009234CA" w:rsidRDefault="00C47993" w:rsidP="00CD0647">
      <w:pPr>
        <w:autoSpaceDE w:val="0"/>
        <w:autoSpaceDN w:val="0"/>
        <w:adjustRightInd w:val="0"/>
        <w:spacing w:after="0"/>
        <w:ind w:left="-720" w:right="-660"/>
        <w:jc w:val="center"/>
        <w:rPr>
          <w:rFonts w:ascii="Arial" w:hAnsi="Arial" w:cs="Arial"/>
          <w:b/>
          <w:sz w:val="36"/>
          <w:u w:val="single"/>
        </w:rPr>
      </w:pPr>
      <w:r w:rsidRPr="009234CA">
        <w:rPr>
          <w:rFonts w:ascii="Arial" w:hAnsi="Arial" w:cs="Arial"/>
          <w:b/>
          <w:sz w:val="36"/>
          <w:u w:val="single"/>
        </w:rPr>
        <w:t>Notification de commande en souffrance</w:t>
      </w:r>
    </w:p>
    <w:p w14:paraId="5EF6060F" w14:textId="77777777" w:rsidR="00C176B8" w:rsidRDefault="00C176B8" w:rsidP="005219FE">
      <w:pPr>
        <w:autoSpaceDE w:val="0"/>
        <w:autoSpaceDN w:val="0"/>
        <w:adjustRightInd w:val="0"/>
        <w:spacing w:after="0"/>
        <w:ind w:left="-720"/>
        <w:rPr>
          <w:rFonts w:ascii="Arial" w:eastAsia="Cambria" w:hAnsi="Arial" w:cs="Arial"/>
          <w:color w:val="000000"/>
          <w:sz w:val="20"/>
          <w:szCs w:val="20"/>
        </w:rPr>
      </w:pPr>
    </w:p>
    <w:p w14:paraId="1F5348B7" w14:textId="77777777" w:rsidR="003A2E0B" w:rsidRDefault="003A2E0B" w:rsidP="005219FE">
      <w:pPr>
        <w:autoSpaceDE w:val="0"/>
        <w:autoSpaceDN w:val="0"/>
        <w:adjustRightInd w:val="0"/>
        <w:spacing w:after="0"/>
        <w:ind w:left="-720"/>
        <w:rPr>
          <w:rFonts w:ascii="Arial" w:eastAsia="Cambria" w:hAnsi="Arial" w:cs="Arial"/>
          <w:color w:val="000000"/>
          <w:sz w:val="20"/>
          <w:szCs w:val="20"/>
        </w:rPr>
      </w:pPr>
    </w:p>
    <w:p w14:paraId="59195119" w14:textId="22260CBC" w:rsidR="0099348B" w:rsidRDefault="00376323" w:rsidP="003874F5">
      <w:pPr>
        <w:autoSpaceDE w:val="0"/>
        <w:autoSpaceDN w:val="0"/>
        <w:adjustRightInd w:val="0"/>
        <w:spacing w:after="0"/>
        <w:ind w:left="-720"/>
        <w:rPr>
          <w:rFonts w:ascii="Arial" w:eastAsia="Cambria" w:hAnsi="Arial" w:cs="Arial"/>
          <w:bCs/>
          <w:color w:val="000000"/>
          <w:sz w:val="20"/>
          <w:szCs w:val="20"/>
        </w:rPr>
      </w:pPr>
      <w:r>
        <w:rPr>
          <w:rFonts w:ascii="Arial" w:eastAsia="Cambria" w:hAnsi="Arial" w:cs="Arial"/>
          <w:color w:val="000000"/>
          <w:sz w:val="20"/>
          <w:szCs w:val="20"/>
        </w:rPr>
        <w:t xml:space="preserve">Cher </w:t>
      </w:r>
      <w:r w:rsidR="003A2E0B">
        <w:rPr>
          <w:rFonts w:ascii="Arial" w:eastAsia="Cambria" w:hAnsi="Arial" w:cs="Arial"/>
          <w:color w:val="000000"/>
          <w:sz w:val="20"/>
          <w:szCs w:val="20"/>
        </w:rPr>
        <w:t>client</w:t>
      </w:r>
      <w:r w:rsidR="001B7BA3">
        <w:rPr>
          <w:rFonts w:ascii="Arial" w:eastAsia="Cambria" w:hAnsi="Arial" w:cs="Arial"/>
          <w:color w:val="000000"/>
          <w:sz w:val="20"/>
          <w:szCs w:val="20"/>
        </w:rPr>
        <w:t xml:space="preserve">, </w:t>
      </w:r>
      <w:r w:rsidR="001B7BA3">
        <w:rPr>
          <w:rFonts w:ascii="Arial" w:eastAsia="Cambria" w:hAnsi="Arial" w:cs="Arial"/>
          <w:color w:val="000000"/>
          <w:sz w:val="20"/>
          <w:szCs w:val="20"/>
        </w:rPr>
        <w:br/>
      </w:r>
      <w:r w:rsidR="001B7BA3">
        <w:rPr>
          <w:rFonts w:ascii="Arial" w:eastAsia="Cambria" w:hAnsi="Arial" w:cs="Arial"/>
          <w:color w:val="000000"/>
          <w:sz w:val="20"/>
          <w:szCs w:val="20"/>
        </w:rPr>
        <w:br/>
      </w:r>
      <w:r w:rsidR="007B3FF4" w:rsidRPr="007B3FF4">
        <w:rPr>
          <w:rFonts w:ascii="Arial" w:eastAsia="Cambria" w:hAnsi="Arial" w:cs="Arial"/>
          <w:color w:val="000000"/>
          <w:sz w:val="20"/>
          <w:szCs w:val="20"/>
        </w:rPr>
        <w:t xml:space="preserve">Fresenius Kabi Canada a le regret de vous informer qu'il </w:t>
      </w:r>
      <w:r w:rsidR="0045552F">
        <w:rPr>
          <w:rFonts w:ascii="Arial" w:eastAsia="Cambria" w:hAnsi="Arial" w:cs="Arial"/>
          <w:color w:val="000000"/>
          <w:sz w:val="20"/>
          <w:szCs w:val="20"/>
        </w:rPr>
        <w:t xml:space="preserve">y a une interruption de l'approvisionnement de notre </w:t>
      </w:r>
      <w:r w:rsidR="00D6510F">
        <w:rPr>
          <w:rFonts w:ascii="Arial" w:eastAsia="Cambria" w:hAnsi="Arial" w:cs="Arial"/>
          <w:b/>
          <w:color w:val="000000"/>
          <w:sz w:val="20"/>
          <w:szCs w:val="20"/>
        </w:rPr>
        <w:t>ensemble de transfert de plasma avec</w:t>
      </w:r>
      <w:r w:rsidR="003329D2">
        <w:rPr>
          <w:rFonts w:ascii="Arial" w:eastAsia="Cambria" w:hAnsi="Arial" w:cs="Arial"/>
          <w:b/>
          <w:color w:val="000000"/>
          <w:sz w:val="20"/>
          <w:szCs w:val="20"/>
        </w:rPr>
        <w:t xml:space="preserve"> 2</w:t>
      </w:r>
      <w:r w:rsidR="00D6510F">
        <w:rPr>
          <w:rFonts w:ascii="Arial" w:eastAsia="Cambria" w:hAnsi="Arial" w:cs="Arial"/>
          <w:b/>
          <w:color w:val="000000"/>
          <w:sz w:val="20"/>
          <w:szCs w:val="20"/>
        </w:rPr>
        <w:t xml:space="preserve"> pointe</w:t>
      </w:r>
      <w:r w:rsidR="003329D2">
        <w:rPr>
          <w:rFonts w:ascii="Arial" w:eastAsia="Cambria" w:hAnsi="Arial" w:cs="Arial"/>
          <w:b/>
          <w:color w:val="000000"/>
          <w:sz w:val="20"/>
          <w:szCs w:val="20"/>
        </w:rPr>
        <w:t>s</w:t>
      </w:r>
      <w:r w:rsidR="00FC3E74">
        <w:rPr>
          <w:rFonts w:ascii="Arial" w:eastAsia="Cambria" w:hAnsi="Arial" w:cs="Arial"/>
          <w:b/>
          <w:color w:val="000000"/>
          <w:sz w:val="20"/>
          <w:szCs w:val="20"/>
        </w:rPr>
        <w:t xml:space="preserve">. </w:t>
      </w:r>
      <w:r w:rsidR="00FC3E74" w:rsidRPr="00FC3E74">
        <w:rPr>
          <w:rFonts w:ascii="Arial" w:eastAsia="Cambria" w:hAnsi="Arial" w:cs="Arial"/>
          <w:bCs/>
          <w:color w:val="000000"/>
          <w:sz w:val="20"/>
          <w:szCs w:val="20"/>
        </w:rPr>
        <w:t xml:space="preserve">La date de disponibilité estimée est </w:t>
      </w:r>
      <w:r w:rsidR="00FC3E74" w:rsidRPr="00FC3E74">
        <w:rPr>
          <w:rFonts w:ascii="Arial" w:eastAsia="Cambria" w:hAnsi="Arial" w:cs="Arial"/>
          <w:b/>
          <w:color w:val="000000"/>
          <w:sz w:val="20"/>
          <w:szCs w:val="20"/>
        </w:rPr>
        <w:t>15 juin 2025</w:t>
      </w:r>
      <w:r w:rsidR="003329D2">
        <w:rPr>
          <w:rFonts w:ascii="Arial" w:eastAsia="Cambria" w:hAnsi="Arial" w:cs="Arial"/>
          <w:b/>
          <w:color w:val="000000"/>
          <w:sz w:val="20"/>
          <w:szCs w:val="20"/>
        </w:rPr>
        <w:t xml:space="preserve"> </w:t>
      </w:r>
      <w:r w:rsidR="00C36302" w:rsidRPr="00C36302">
        <w:rPr>
          <w:rFonts w:ascii="Arial" w:eastAsia="Cambria" w:hAnsi="Arial" w:cs="Arial"/>
          <w:b/>
          <w:color w:val="000000"/>
          <w:sz w:val="20"/>
          <w:szCs w:val="20"/>
        </w:rPr>
        <w:t>jusqu'à</w:t>
      </w:r>
      <w:r w:rsidR="00C36302">
        <w:rPr>
          <w:rFonts w:ascii="Arial" w:eastAsia="Cambria" w:hAnsi="Arial" w:cs="Arial"/>
          <w:b/>
          <w:color w:val="000000"/>
          <w:sz w:val="20"/>
          <w:szCs w:val="20"/>
        </w:rPr>
        <w:t xml:space="preserve"> 31 </w:t>
      </w:r>
      <w:r w:rsidR="00C36302" w:rsidRPr="00C36302">
        <w:rPr>
          <w:rFonts w:ascii="Arial" w:eastAsia="Cambria" w:hAnsi="Arial" w:cs="Arial"/>
          <w:b/>
          <w:color w:val="000000"/>
          <w:sz w:val="20"/>
          <w:szCs w:val="20"/>
        </w:rPr>
        <w:t>août</w:t>
      </w:r>
      <w:r w:rsidR="00C36302">
        <w:rPr>
          <w:rFonts w:ascii="Arial" w:eastAsia="Cambria" w:hAnsi="Arial" w:cs="Arial"/>
          <w:b/>
          <w:color w:val="000000"/>
          <w:sz w:val="20"/>
          <w:szCs w:val="20"/>
        </w:rPr>
        <w:t xml:space="preserve"> 2025. </w:t>
      </w:r>
    </w:p>
    <w:p w14:paraId="3B4903E6" w14:textId="77777777" w:rsidR="0099348B" w:rsidRDefault="0099348B" w:rsidP="000A2A7A">
      <w:pPr>
        <w:autoSpaceDE w:val="0"/>
        <w:autoSpaceDN w:val="0"/>
        <w:adjustRightInd w:val="0"/>
        <w:spacing w:after="0"/>
        <w:rPr>
          <w:rFonts w:ascii="Arial" w:eastAsia="Cambria" w:hAnsi="Arial" w:cs="Arial"/>
          <w:color w:val="000000"/>
          <w:sz w:val="20"/>
          <w:szCs w:val="20"/>
        </w:rPr>
      </w:pPr>
    </w:p>
    <w:tbl>
      <w:tblPr>
        <w:tblW w:w="5595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4151"/>
        <w:gridCol w:w="2250"/>
        <w:gridCol w:w="2199"/>
      </w:tblGrid>
      <w:tr w:rsidR="004E49D2" w:rsidRPr="007B3FF4" w14:paraId="686C2840" w14:textId="77777777" w:rsidTr="004E49D2">
        <w:trPr>
          <w:trHeight w:val="505"/>
        </w:trPr>
        <w:tc>
          <w:tcPr>
            <w:tcW w:w="940" w:type="pct"/>
            <w:shd w:val="clear" w:color="000000" w:fill="DCE6F1"/>
            <w:vAlign w:val="center"/>
            <w:hideMark/>
          </w:tcPr>
          <w:p w14:paraId="23B243E3" w14:textId="77777777" w:rsidR="004E49D2" w:rsidRPr="007B3FF4" w:rsidRDefault="004E49D2" w:rsidP="0099348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3FF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Fresenius Kabi Code produit</w:t>
            </w:r>
          </w:p>
        </w:tc>
        <w:tc>
          <w:tcPr>
            <w:tcW w:w="1900" w:type="pct"/>
            <w:shd w:val="clear" w:color="000000" w:fill="DCE6F1"/>
            <w:vAlign w:val="center"/>
            <w:hideMark/>
          </w:tcPr>
          <w:p w14:paraId="0C7B85CD" w14:textId="3576B71E" w:rsidR="004E49D2" w:rsidRPr="007B3FF4" w:rsidRDefault="004E49D2" w:rsidP="0099348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3FF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Description du produit</w:t>
            </w:r>
          </w:p>
        </w:tc>
        <w:tc>
          <w:tcPr>
            <w:tcW w:w="1092" w:type="pct"/>
            <w:shd w:val="clear" w:color="000000" w:fill="DCE6F1"/>
            <w:vAlign w:val="center"/>
            <w:hideMark/>
          </w:tcPr>
          <w:p w14:paraId="79C8B886" w14:textId="77777777" w:rsidR="004E49D2" w:rsidRDefault="004E49D2" w:rsidP="0099348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Estimation de la rupture de stock</w:t>
            </w:r>
          </w:p>
          <w:p w14:paraId="245BEF95" w14:textId="77777777" w:rsidR="004E49D2" w:rsidRPr="007B3FF4" w:rsidRDefault="004E49D2" w:rsidP="0099348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1068" w:type="pct"/>
            <w:shd w:val="clear" w:color="000000" w:fill="DCE6F1"/>
            <w:vAlign w:val="center"/>
          </w:tcPr>
          <w:p w14:paraId="7602E731" w14:textId="77777777" w:rsidR="004E49D2" w:rsidRPr="007B3FF4" w:rsidRDefault="004E49D2" w:rsidP="0099348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Date de disponibilité estimée</w:t>
            </w:r>
          </w:p>
        </w:tc>
      </w:tr>
      <w:tr w:rsidR="004E49D2" w:rsidRPr="007B3FF4" w14:paraId="33586495" w14:textId="77777777" w:rsidTr="004E49D2">
        <w:trPr>
          <w:trHeight w:val="557"/>
        </w:trPr>
        <w:tc>
          <w:tcPr>
            <w:tcW w:w="940" w:type="pct"/>
            <w:shd w:val="clear" w:color="auto" w:fill="auto"/>
            <w:noWrap/>
            <w:vAlign w:val="center"/>
          </w:tcPr>
          <w:p w14:paraId="2E00D331" w14:textId="612BC26F" w:rsidR="004E49D2" w:rsidRDefault="00ED2BD8" w:rsidP="003B24B0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4C224</w:t>
            </w:r>
            <w:r w:rsidR="00C3630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900" w:type="pct"/>
            <w:shd w:val="clear" w:color="auto" w:fill="auto"/>
            <w:noWrap/>
            <w:vAlign w:val="center"/>
          </w:tcPr>
          <w:p w14:paraId="140C0CD8" w14:textId="3B9A59DB" w:rsidR="004E49D2" w:rsidRDefault="005A3F92" w:rsidP="003B24B0">
            <w:pPr>
              <w:spacing w:after="0"/>
              <w:jc w:val="center"/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  <w:t xml:space="preserve">Set de transfert de plasma avec </w:t>
            </w:r>
            <w:r w:rsidR="00C36302"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  <w:t>pointe</w:t>
            </w:r>
            <w:r w:rsidR="00C36302"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2" w:type="pct"/>
            <w:shd w:val="clear" w:color="auto" w:fill="auto"/>
            <w:vAlign w:val="center"/>
          </w:tcPr>
          <w:p w14:paraId="2D558207" w14:textId="45CF6381" w:rsidR="004E49D2" w:rsidRDefault="00C36302" w:rsidP="003B24B0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juin</w:t>
            </w:r>
            <w:r w:rsidR="00953FB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A7F0F"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68" w:type="pct"/>
            <w:vAlign w:val="center"/>
          </w:tcPr>
          <w:p w14:paraId="446A0BED" w14:textId="134B9440" w:rsidR="001322E2" w:rsidRDefault="00C36302" w:rsidP="003B24B0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6302">
              <w:rPr>
                <w:rFonts w:ascii="Arial" w:eastAsia="Cambria" w:hAnsi="Arial" w:cs="Arial"/>
                <w:bCs/>
                <w:color w:val="000000"/>
                <w:sz w:val="20"/>
                <w:szCs w:val="20"/>
              </w:rPr>
              <w:t>31 aoû</w:t>
            </w:r>
            <w:r w:rsidRPr="00C3630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t </w:t>
            </w:r>
            <w:r w:rsidR="00017EB4"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</w:tr>
    </w:tbl>
    <w:p w14:paraId="6315A393" w14:textId="4E59817E" w:rsidR="0045552F" w:rsidRPr="003874F5" w:rsidRDefault="0045552F" w:rsidP="003874F5">
      <w:pPr>
        <w:autoSpaceDE w:val="0"/>
        <w:autoSpaceDN w:val="0"/>
        <w:adjustRightInd w:val="0"/>
        <w:spacing w:after="0"/>
        <w:ind w:left="-720"/>
        <w:rPr>
          <w:rFonts w:ascii="Arial" w:eastAsia="Cambria" w:hAnsi="Arial" w:cs="Arial"/>
          <w:color w:val="000000"/>
          <w:sz w:val="18"/>
          <w:szCs w:val="20"/>
        </w:rPr>
      </w:pPr>
    </w:p>
    <w:p w14:paraId="0A44889E" w14:textId="7B9DA568" w:rsidR="00462A56" w:rsidRPr="00365DAC" w:rsidRDefault="00462A56" w:rsidP="00365DAC">
      <w:pPr>
        <w:spacing w:after="0"/>
        <w:ind w:left="-720"/>
        <w:rPr>
          <w:rFonts w:ascii="Arial" w:hAnsi="Arial" w:cs="Arial"/>
          <w:color w:val="000000"/>
          <w:sz w:val="20"/>
          <w:szCs w:val="20"/>
        </w:rPr>
      </w:pPr>
      <w:r w:rsidRPr="00CF21A1">
        <w:rPr>
          <w:rFonts w:ascii="Arial" w:hAnsi="Arial" w:cs="Arial"/>
          <w:color w:val="000000"/>
          <w:sz w:val="20"/>
          <w:szCs w:val="20"/>
        </w:rPr>
        <w:t>Nous sommes conscients des difficultés et des désagréments que vous pouvez rencontrer en raison de l'</w:t>
      </w:r>
      <w:r w:rsidR="004C04AA">
        <w:rPr>
          <w:rFonts w:ascii="Arial" w:hAnsi="Arial" w:cs="Arial"/>
          <w:color w:val="000000"/>
          <w:sz w:val="20"/>
          <w:szCs w:val="20"/>
        </w:rPr>
        <w:t xml:space="preserve">interruption de notre approvisionnement </w:t>
      </w:r>
      <w:r w:rsidRPr="00CF21A1">
        <w:rPr>
          <w:rFonts w:ascii="Arial" w:hAnsi="Arial" w:cs="Arial"/>
          <w:color w:val="000000"/>
          <w:sz w:val="20"/>
          <w:szCs w:val="20"/>
        </w:rPr>
        <w:t xml:space="preserve">et nous vous remercions de votre patience et de votre compréhension à cet égard. </w:t>
      </w:r>
      <w:r w:rsidR="002E4FAC">
        <w:rPr>
          <w:rFonts w:ascii="Arial" w:hAnsi="Arial" w:cs="Arial"/>
          <w:color w:val="000000"/>
          <w:sz w:val="20"/>
          <w:szCs w:val="20"/>
        </w:rPr>
        <w:t xml:space="preserve">Pendant la période intérimaire, veuillez envisager l'utilisation de </w:t>
      </w:r>
      <w:r w:rsidR="00C04A3B">
        <w:rPr>
          <w:rFonts w:ascii="Arial" w:hAnsi="Arial" w:cs="Arial"/>
          <w:color w:val="000000"/>
          <w:sz w:val="20"/>
          <w:szCs w:val="20"/>
        </w:rPr>
        <w:t>l</w:t>
      </w:r>
      <w:r w:rsidR="002E4FAC">
        <w:rPr>
          <w:rFonts w:ascii="Arial" w:hAnsi="Arial" w:cs="Arial"/>
          <w:color w:val="000000"/>
          <w:sz w:val="20"/>
          <w:szCs w:val="20"/>
        </w:rPr>
        <w:t>'</w:t>
      </w:r>
      <w:r w:rsidR="00C04A3B" w:rsidRPr="00C04A3B">
        <w:rPr>
          <w:rFonts w:ascii="Arial" w:hAnsi="Arial" w:cs="Arial"/>
          <w:b/>
          <w:bCs/>
          <w:color w:val="000000"/>
          <w:sz w:val="20"/>
          <w:szCs w:val="20"/>
        </w:rPr>
        <w:t>ensemble de transfert de plasma avec pointe</w:t>
      </w:r>
      <w:r w:rsidR="0068482F">
        <w:rPr>
          <w:rFonts w:ascii="Arial" w:hAnsi="Arial" w:cs="Arial"/>
          <w:b/>
          <w:bCs/>
          <w:color w:val="000000"/>
          <w:sz w:val="20"/>
          <w:szCs w:val="20"/>
        </w:rPr>
        <w:t xml:space="preserve"> et </w:t>
      </w:r>
      <w:r w:rsidR="00C20578" w:rsidRPr="00C20578">
        <w:rPr>
          <w:rFonts w:ascii="Arial" w:hAnsi="Arial" w:cs="Arial"/>
          <w:b/>
          <w:bCs/>
          <w:color w:val="000000"/>
          <w:sz w:val="20"/>
          <w:szCs w:val="20"/>
        </w:rPr>
        <w:t>Luer mâle</w:t>
      </w:r>
      <w:r w:rsidR="00C04A3B" w:rsidRPr="00C04A3B">
        <w:rPr>
          <w:rFonts w:ascii="Arial" w:hAnsi="Arial" w:cs="Arial"/>
          <w:b/>
          <w:bCs/>
          <w:color w:val="000000"/>
          <w:sz w:val="20"/>
          <w:szCs w:val="20"/>
        </w:rPr>
        <w:t xml:space="preserve"> (4C224</w:t>
      </w:r>
      <w:r w:rsidR="00C20578">
        <w:rPr>
          <w:rFonts w:ascii="Arial" w:hAnsi="Arial" w:cs="Arial"/>
          <w:b/>
          <w:bCs/>
          <w:color w:val="000000"/>
          <w:sz w:val="20"/>
          <w:szCs w:val="20"/>
        </w:rPr>
        <w:t>0</w:t>
      </w:r>
      <w:r w:rsidR="00C04A3B" w:rsidRPr="00C04A3B">
        <w:rPr>
          <w:rFonts w:ascii="Arial" w:hAnsi="Arial" w:cs="Arial"/>
          <w:b/>
          <w:bCs/>
          <w:color w:val="000000"/>
          <w:sz w:val="20"/>
          <w:szCs w:val="20"/>
        </w:rPr>
        <w:t xml:space="preserve">) </w:t>
      </w:r>
      <w:r w:rsidR="00C04A3B">
        <w:rPr>
          <w:rFonts w:ascii="Arial" w:hAnsi="Arial" w:cs="Arial"/>
          <w:color w:val="000000"/>
          <w:sz w:val="20"/>
          <w:szCs w:val="20"/>
        </w:rPr>
        <w:t xml:space="preserve">comme substitut. </w:t>
      </w:r>
    </w:p>
    <w:p w14:paraId="0239C0B6" w14:textId="77777777" w:rsidR="00462A56" w:rsidRPr="00CF21A1" w:rsidRDefault="00462A56" w:rsidP="00462A56">
      <w:pPr>
        <w:spacing w:after="0"/>
        <w:ind w:left="-720"/>
        <w:rPr>
          <w:rFonts w:ascii="Arial" w:eastAsia="Cambria" w:hAnsi="Arial" w:cs="Arial"/>
          <w:sz w:val="20"/>
          <w:szCs w:val="20"/>
        </w:rPr>
      </w:pPr>
    </w:p>
    <w:p w14:paraId="7CA2B924" w14:textId="0E1DE1F8" w:rsidR="00C176B8" w:rsidRPr="00AC180F" w:rsidRDefault="00462A56" w:rsidP="00AC180F">
      <w:pPr>
        <w:autoSpaceDE w:val="0"/>
        <w:autoSpaceDN w:val="0"/>
        <w:adjustRightInd w:val="0"/>
        <w:spacing w:after="0"/>
        <w:ind w:left="-720" w:right="-660"/>
        <w:jc w:val="both"/>
        <w:rPr>
          <w:rFonts w:ascii="Arial" w:eastAsia="Cambria" w:hAnsi="Arial" w:cs="Arial"/>
          <w:sz w:val="20"/>
          <w:szCs w:val="20"/>
        </w:rPr>
      </w:pPr>
      <w:r w:rsidRPr="00CF21A1">
        <w:rPr>
          <w:rFonts w:ascii="Arial" w:eastAsia="Cambria" w:hAnsi="Arial" w:cs="Arial"/>
          <w:sz w:val="20"/>
          <w:szCs w:val="20"/>
        </w:rPr>
        <w:t>Si vous avez des questions ou des préoccupations, n'</w:t>
      </w:r>
      <w:r>
        <w:rPr>
          <w:rFonts w:ascii="Arial" w:eastAsia="Cambria" w:hAnsi="Arial" w:cs="Arial"/>
          <w:sz w:val="20"/>
          <w:szCs w:val="20"/>
        </w:rPr>
        <w:t>hésitez</w:t>
      </w:r>
      <w:r w:rsidRPr="00CF21A1">
        <w:rPr>
          <w:rFonts w:ascii="Arial" w:eastAsia="Cambria" w:hAnsi="Arial" w:cs="Arial"/>
          <w:sz w:val="20"/>
          <w:szCs w:val="20"/>
        </w:rPr>
        <w:t xml:space="preserve"> pas </w:t>
      </w:r>
      <w:r>
        <w:rPr>
          <w:rFonts w:ascii="Arial" w:eastAsia="Cambria" w:hAnsi="Arial" w:cs="Arial"/>
          <w:sz w:val="20"/>
          <w:szCs w:val="20"/>
        </w:rPr>
        <w:t xml:space="preserve">à contacter </w:t>
      </w:r>
      <w:r w:rsidR="000F383A">
        <w:rPr>
          <w:rFonts w:ascii="Arial" w:eastAsia="Cambria" w:hAnsi="Arial" w:cs="Arial"/>
          <w:sz w:val="20"/>
          <w:szCs w:val="20"/>
        </w:rPr>
        <w:t>votre représentant Fresenius Kabi</w:t>
      </w:r>
      <w:r w:rsidR="005219FE">
        <w:rPr>
          <w:rFonts w:ascii="Arial" w:eastAsia="Cambria" w:hAnsi="Arial" w:cs="Arial"/>
          <w:sz w:val="20"/>
          <w:szCs w:val="20"/>
        </w:rPr>
        <w:t>.</w:t>
      </w:r>
    </w:p>
    <w:p w14:paraId="09A58EAC" w14:textId="77777777" w:rsidR="00AC180F" w:rsidRDefault="00AC180F" w:rsidP="005219FE">
      <w:pPr>
        <w:ind w:left="-720"/>
        <w:rPr>
          <w:rFonts w:ascii="Arial" w:hAnsi="Arial" w:cs="Arial"/>
          <w:sz w:val="20"/>
          <w:szCs w:val="20"/>
          <w:lang w:val="en-GB"/>
        </w:rPr>
      </w:pPr>
    </w:p>
    <w:p w14:paraId="7C4A20BD" w14:textId="411C7AA4" w:rsidR="006A4ED4" w:rsidRPr="005219FE" w:rsidRDefault="005219FE" w:rsidP="006A4ED4">
      <w:pPr>
        <w:ind w:left="-720"/>
        <w:rPr>
          <w:rFonts w:ascii="Arial" w:hAnsi="Arial" w:cs="Arial"/>
          <w:sz w:val="20"/>
          <w:szCs w:val="20"/>
          <w:lang w:val="en-GB"/>
        </w:rPr>
      </w:pPr>
      <w:r w:rsidRPr="0042339C">
        <w:rPr>
          <w:rFonts w:ascii="Arial" w:hAnsi="Arial" w:cs="Arial"/>
          <w:sz w:val="20"/>
          <w:szCs w:val="20"/>
          <w:lang w:val="en-GB"/>
        </w:rPr>
        <w:t xml:space="preserve">Je vous prie d'agréer, </w:t>
      </w:r>
      <w:r w:rsidR="00BC060A">
        <w:rPr>
          <w:rFonts w:ascii="Arial" w:hAnsi="Arial" w:cs="Arial"/>
          <w:sz w:val="20"/>
          <w:szCs w:val="20"/>
          <w:lang w:val="en-GB"/>
        </w:rPr>
        <w:t xml:space="preserve">Madame, </w:t>
      </w:r>
      <w:r w:rsidRPr="0042339C">
        <w:rPr>
          <w:rFonts w:ascii="Arial" w:hAnsi="Arial" w:cs="Arial"/>
          <w:sz w:val="20"/>
          <w:szCs w:val="20"/>
          <w:lang w:val="en-GB"/>
        </w:rPr>
        <w:t>Monsieur, l'expression de mes sentiments distingués,</w:t>
      </w:r>
      <w:r>
        <w:rPr>
          <w:rFonts w:ascii="Arial" w:hAnsi="Arial" w:cs="Arial"/>
          <w:sz w:val="20"/>
          <w:szCs w:val="20"/>
          <w:lang w:val="en-GB"/>
        </w:rPr>
        <w:br/>
      </w:r>
    </w:p>
    <w:p w14:paraId="2F5F18F4" w14:textId="2E2D4762" w:rsidR="005219FE" w:rsidRDefault="005219FE" w:rsidP="006A4ED4">
      <w:pPr>
        <w:spacing w:after="0"/>
        <w:ind w:left="-720"/>
        <w:rPr>
          <w:rFonts w:ascii="Arial" w:hAnsi="Arial" w:cs="Arial"/>
          <w:sz w:val="20"/>
          <w:szCs w:val="20"/>
          <w:lang w:val="en-GB"/>
        </w:rPr>
      </w:pPr>
    </w:p>
    <w:p w14:paraId="66B7A3AD" w14:textId="0D4D36FC" w:rsidR="000F383A" w:rsidRDefault="000F383A" w:rsidP="006A4ED4">
      <w:pPr>
        <w:spacing w:after="0"/>
        <w:ind w:left="-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Lucy Chen</w:t>
      </w:r>
    </w:p>
    <w:p w14:paraId="3764CF06" w14:textId="63E51028" w:rsidR="00453A6B" w:rsidRDefault="00453A6B" w:rsidP="006A4ED4">
      <w:pPr>
        <w:spacing w:after="0"/>
        <w:ind w:left="-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Responsable marketing senior, MedTech</w:t>
      </w:r>
    </w:p>
    <w:p w14:paraId="3D953DAB" w14:textId="595EB74E" w:rsidR="00453A6B" w:rsidRPr="005219FE" w:rsidRDefault="00453A6B" w:rsidP="006A4ED4">
      <w:pPr>
        <w:spacing w:after="0"/>
        <w:ind w:left="-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Fresenius Kabi Canada</w:t>
      </w:r>
    </w:p>
    <w:sectPr w:rsidR="00453A6B" w:rsidRPr="005219FE" w:rsidSect="005219FE">
      <w:headerReference w:type="even" r:id="rId12"/>
      <w:headerReference w:type="first" r:id="rId13"/>
      <w:pgSz w:w="12242" w:h="15842" w:code="1"/>
      <w:pgMar w:top="3398" w:right="1411" w:bottom="810" w:left="1411" w:header="706" w:footer="70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9E708" w14:textId="77777777" w:rsidR="000D1077" w:rsidRDefault="000D1077">
      <w:pPr>
        <w:spacing w:after="0"/>
      </w:pPr>
      <w:r>
        <w:separator/>
      </w:r>
    </w:p>
  </w:endnote>
  <w:endnote w:type="continuationSeparator" w:id="0">
    <w:p w14:paraId="123725DB" w14:textId="77777777" w:rsidR="000D1077" w:rsidRDefault="000D1077">
      <w:pPr>
        <w:spacing w:after="0"/>
      </w:pPr>
      <w:r>
        <w:continuationSeparator/>
      </w:r>
    </w:p>
  </w:endnote>
  <w:endnote w:type="continuationNotice" w:id="1">
    <w:p w14:paraId="5A0113CE" w14:textId="77777777" w:rsidR="000D1077" w:rsidRDefault="000D10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F78C4" w14:textId="77777777" w:rsidR="000D1077" w:rsidRDefault="000D1077">
      <w:pPr>
        <w:spacing w:after="0"/>
      </w:pPr>
      <w:r>
        <w:separator/>
      </w:r>
    </w:p>
  </w:footnote>
  <w:footnote w:type="continuationSeparator" w:id="0">
    <w:p w14:paraId="2EBA0FB8" w14:textId="77777777" w:rsidR="000D1077" w:rsidRDefault="000D1077">
      <w:pPr>
        <w:spacing w:after="0"/>
      </w:pPr>
      <w:r>
        <w:continuationSeparator/>
      </w:r>
    </w:p>
  </w:footnote>
  <w:footnote w:type="continuationNotice" w:id="1">
    <w:p w14:paraId="34A5A9AA" w14:textId="77777777" w:rsidR="000D1077" w:rsidRDefault="000D107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96DCA" w14:textId="77777777" w:rsidR="00EC1506" w:rsidRDefault="007C76B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B9F35E6" wp14:editId="05E3A415">
              <wp:simplePos x="0" y="0"/>
              <wp:positionH relativeFrom="page">
                <wp:posOffset>1052830</wp:posOffset>
              </wp:positionH>
              <wp:positionV relativeFrom="page">
                <wp:posOffset>605155</wp:posOffset>
              </wp:positionV>
              <wp:extent cx="5939790" cy="720090"/>
              <wp:effectExtent l="0" t="0" r="3810" b="381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BBC48C" w14:textId="77777777" w:rsidR="007459C5" w:rsidRPr="00FA4565" w:rsidRDefault="007459C5" w:rsidP="007459C5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t xml:space="preserve">                                                                                                                                     </w:t>
                          </w:r>
                          <w:r w:rsidRPr="00FA4565">
                            <w:rPr>
                              <w:sz w:val="18"/>
                              <w:szCs w:val="18"/>
                            </w:rPr>
                            <w:t xml:space="preserve">Fresenius Kabi </w:t>
                          </w:r>
                        </w:p>
                        <w:p w14:paraId="3B6FE63B" w14:textId="77777777" w:rsidR="007459C5" w:rsidRPr="00FA4565" w:rsidRDefault="007459C5" w:rsidP="007459C5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FA4565">
                            <w:rPr>
                              <w:sz w:val="18"/>
                              <w:szCs w:val="18"/>
                            </w:rPr>
                            <w:t xml:space="preserve">                                                                                                                           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                                         </w:t>
                          </w:r>
                          <w:r w:rsidRPr="00FA4565">
                            <w:rPr>
                              <w:sz w:val="18"/>
                              <w:szCs w:val="18"/>
                            </w:rPr>
                            <w:t>Canada Ltd.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5B9F35E6">
              <v:stroke joinstyle="miter"/>
              <v:path gradientshapeok="t" o:connecttype="rect"/>
            </v:shapetype>
            <v:shape id="Text Box 3" style="position:absolute;margin-left:82.9pt;margin-top:47.65pt;width:467.7pt;height:56.7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">
              <v:textbox inset="0,0,0,0">
                <w:txbxContent>
                  <w:p w:rsidRPr="00FA4565" w:rsidR="007459C5" w:rsidP="007459C5" w:rsidRDefault="007459C5" w14:paraId="21BBC48C" w14:textId="77777777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t xml:space="preserve">                                                                                                                                     </w:t>
                    </w:r>
                    <w:r w:rsidRPr="00FA4565">
                      <w:rPr>
                        <w:sz w:val="18"/>
                        <w:szCs w:val="18"/>
                      </w:rPr>
                      <w:t xml:space="preserve">Fresenius Kabi </w:t>
                    </w:r>
                  </w:p>
                  <w:p w:rsidRPr="00FA4565" w:rsidR="007459C5" w:rsidP="007459C5" w:rsidRDefault="007459C5" w14:paraId="3B6FE63B" w14:textId="77777777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  <w:r w:rsidRPr="00FA4565">
                      <w:rPr>
                        <w:sz w:val="18"/>
                        <w:szCs w:val="18"/>
                      </w:rPr>
                      <w:t xml:space="preserve">                                                                                                                                </w:t>
                    </w:r>
                    <w:r>
                      <w:rPr>
                        <w:sz w:val="18"/>
                        <w:szCs w:val="18"/>
                      </w:rPr>
                      <w:t xml:space="preserve">                                          </w:t>
                    </w:r>
                    <w:r w:rsidRPr="00FA4565">
                      <w:rPr>
                        <w:sz w:val="18"/>
                        <w:szCs w:val="18"/>
                      </w:rPr>
                      <w:t xml:space="preserve">Canada Ltd.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91A5FD9" wp14:editId="53DBAD5F">
              <wp:simplePos x="0" y="0"/>
              <wp:positionH relativeFrom="page">
                <wp:posOffset>5408930</wp:posOffset>
              </wp:positionH>
              <wp:positionV relativeFrom="page">
                <wp:posOffset>88900</wp:posOffset>
              </wp:positionV>
              <wp:extent cx="1511935" cy="10363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935" cy="1036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3E42B7" w14:textId="77777777" w:rsidR="00EC1506" w:rsidRPr="00FF3DD2" w:rsidRDefault="00EC1506" w:rsidP="00DF512C">
                          <w:pPr>
                            <w:spacing w:after="0" w:line="200" w:lineRule="exact"/>
                            <w:rPr>
                              <w:rFonts w:ascii="Verdana" w:hAnsi="Verdana" w:cs="Arial"/>
                              <w:b/>
                              <w:color w:val="666D70"/>
                              <w:sz w:val="16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 id="Text Box 1" style="position:absolute;margin-left:425.9pt;margin-top:7pt;width:119.05pt;height:81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" w14:anchorId="091A5FD9">
              <v:textbox inset="0,0,,7.2pt">
                <w:txbxContent>
                  <w:p w:rsidRPr="00FF3DD2" w:rsidR="00EC1506" w:rsidP="00DF512C" w:rsidRDefault="00EC1506" w14:paraId="0D3E42B7" w14:textId="77777777">
                    <w:pPr>
                      <w:spacing w:after="0" w:line="200" w:lineRule="exact"/>
                      <w:rPr>
                        <w:rFonts w:ascii="Verdana" w:hAnsi="Verdana" w:cs="Arial"/>
                        <w:b/>
                        <w:color w:val="666D70"/>
                        <w:sz w:val="16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B9E05" w14:textId="77777777" w:rsidR="007459C5" w:rsidRDefault="007C76B9" w:rsidP="007459C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2D96EF6D" wp14:editId="126C013E">
              <wp:simplePos x="0" y="0"/>
              <wp:positionH relativeFrom="page">
                <wp:posOffset>5256530</wp:posOffset>
              </wp:positionH>
              <wp:positionV relativeFrom="page">
                <wp:posOffset>972820</wp:posOffset>
              </wp:positionV>
              <wp:extent cx="1511935" cy="161988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935" cy="1619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28701A" w14:textId="77777777" w:rsidR="007459C5" w:rsidRDefault="007459C5" w:rsidP="007459C5">
                          <w:pPr>
                            <w:spacing w:after="0" w:line="200" w:lineRule="exact"/>
                            <w:rPr>
                              <w:rFonts w:ascii="Verdana" w:hAnsi="Verdana" w:cs="Calibri"/>
                              <w:b/>
                              <w:color w:val="666D70"/>
                              <w:sz w:val="16"/>
                              <w:szCs w:val="30"/>
                            </w:rPr>
                          </w:pPr>
                          <w:r w:rsidRPr="00FF3DD2">
                            <w:rPr>
                              <w:rFonts w:ascii="Verdana" w:hAnsi="Verdana" w:cs="Calibri"/>
                              <w:b/>
                              <w:color w:val="666D70"/>
                              <w:sz w:val="16"/>
                              <w:szCs w:val="30"/>
                            </w:rPr>
                            <w:t xml:space="preserve">Fresenius Kabi </w:t>
                          </w:r>
                        </w:p>
                        <w:p w14:paraId="6F613DC1" w14:textId="77777777" w:rsidR="007459C5" w:rsidRDefault="007459C5" w:rsidP="007459C5">
                          <w:pPr>
                            <w:spacing w:after="0" w:line="200" w:lineRule="exact"/>
                            <w:rPr>
                              <w:rFonts w:ascii="Verdana" w:hAnsi="Verdana" w:cs="Calibri"/>
                              <w:b/>
                              <w:color w:val="666D70"/>
                              <w:sz w:val="16"/>
                              <w:szCs w:val="30"/>
                            </w:rPr>
                          </w:pPr>
                          <w:r>
                            <w:rPr>
                              <w:rFonts w:ascii="Verdana" w:hAnsi="Verdana" w:cs="Calibri"/>
                              <w:b/>
                              <w:color w:val="666D70"/>
                              <w:sz w:val="16"/>
                              <w:szCs w:val="30"/>
                            </w:rPr>
                            <w:t>Canada Ltd.</w:t>
                          </w:r>
                        </w:p>
                        <w:p w14:paraId="008B0AAE" w14:textId="77777777" w:rsidR="007459C5" w:rsidRPr="00FF3DD2" w:rsidRDefault="007459C5" w:rsidP="007459C5">
                          <w:pPr>
                            <w:spacing w:after="0" w:line="200" w:lineRule="exact"/>
                            <w:rPr>
                              <w:rFonts w:ascii="Verdana" w:hAnsi="Verdana" w:cs="Arial"/>
                              <w:b/>
                              <w:color w:val="666D70"/>
                              <w:sz w:val="16"/>
                              <w:szCs w:val="28"/>
                            </w:rPr>
                          </w:pPr>
                        </w:p>
                        <w:p w14:paraId="71256889" w14:textId="77777777" w:rsidR="007459C5" w:rsidRDefault="007C76B9" w:rsidP="007459C5">
                          <w:pPr>
                            <w:spacing w:after="0" w:line="200" w:lineRule="exact"/>
                            <w:rPr>
                              <w:rFonts w:ascii="Verdana" w:hAnsi="Verdana" w:cs="Arial"/>
                              <w:color w:val="666D70"/>
                              <w:sz w:val="16"/>
                              <w:szCs w:val="26"/>
                            </w:rPr>
                          </w:pPr>
                          <w:r>
                            <w:rPr>
                              <w:rFonts w:ascii="Verdana" w:hAnsi="Verdana" w:cs="Arial"/>
                              <w:color w:val="666D70"/>
                              <w:sz w:val="16"/>
                              <w:szCs w:val="26"/>
                            </w:rPr>
                            <w:t>165 Galaxy Blvd</w:t>
                          </w:r>
                          <w:r w:rsidR="007459C5">
                            <w:rPr>
                              <w:rFonts w:ascii="Verdana" w:hAnsi="Verdana" w:cs="Arial"/>
                              <w:color w:val="666D70"/>
                              <w:sz w:val="16"/>
                              <w:szCs w:val="26"/>
                            </w:rPr>
                            <w:t>, Suite 100</w:t>
                          </w:r>
                        </w:p>
                        <w:p w14:paraId="432839DF" w14:textId="77777777" w:rsidR="007459C5" w:rsidRDefault="007C76B9" w:rsidP="007459C5">
                          <w:pPr>
                            <w:spacing w:after="0" w:line="200" w:lineRule="exact"/>
                            <w:rPr>
                              <w:rFonts w:ascii="Verdana" w:hAnsi="Verdana" w:cs="Arial"/>
                              <w:color w:val="666D70"/>
                              <w:sz w:val="16"/>
                              <w:szCs w:val="26"/>
                            </w:rPr>
                          </w:pPr>
                          <w:r>
                            <w:rPr>
                              <w:rFonts w:ascii="Verdana" w:hAnsi="Verdana" w:cs="Arial"/>
                              <w:color w:val="666D70"/>
                              <w:sz w:val="16"/>
                              <w:szCs w:val="26"/>
                            </w:rPr>
                            <w:t>Toronto</w:t>
                          </w:r>
                          <w:r w:rsidR="007459C5">
                            <w:rPr>
                              <w:rFonts w:ascii="Verdana" w:hAnsi="Verdana" w:cs="Arial"/>
                              <w:color w:val="666D70"/>
                              <w:sz w:val="16"/>
                              <w:szCs w:val="26"/>
                            </w:rPr>
                            <w:t>, Ontario</w:t>
                          </w:r>
                        </w:p>
                        <w:p w14:paraId="7940E6D1" w14:textId="77777777" w:rsidR="007459C5" w:rsidRDefault="007459C5" w:rsidP="007459C5">
                          <w:pPr>
                            <w:spacing w:after="0" w:line="200" w:lineRule="exact"/>
                            <w:rPr>
                              <w:rFonts w:ascii="Verdana" w:hAnsi="Verdana" w:cs="Arial"/>
                              <w:color w:val="666D70"/>
                              <w:sz w:val="16"/>
                              <w:szCs w:val="26"/>
                            </w:rPr>
                          </w:pPr>
                          <w:r>
                            <w:rPr>
                              <w:rFonts w:ascii="Verdana" w:hAnsi="Verdana" w:cs="Arial"/>
                              <w:color w:val="666D70"/>
                              <w:sz w:val="16"/>
                              <w:szCs w:val="26"/>
                            </w:rPr>
                            <w:t xml:space="preserve">Canada </w:t>
                          </w:r>
                          <w:r w:rsidR="007C76B9">
                            <w:rPr>
                              <w:rFonts w:ascii="Verdana" w:hAnsi="Verdana" w:cs="Arial"/>
                              <w:color w:val="666D70"/>
                              <w:sz w:val="16"/>
                              <w:szCs w:val="26"/>
                            </w:rPr>
                            <w:t>M9W 0C8</w:t>
                          </w:r>
                        </w:p>
                        <w:p w14:paraId="49E3D2B7" w14:textId="77777777" w:rsidR="007459C5" w:rsidRDefault="007459C5" w:rsidP="007459C5">
                          <w:pPr>
                            <w:spacing w:after="0" w:line="200" w:lineRule="exact"/>
                            <w:rPr>
                              <w:rFonts w:ascii="Verdana" w:hAnsi="Verdana" w:cs="Arial"/>
                              <w:color w:val="666D70"/>
                              <w:sz w:val="16"/>
                              <w:szCs w:val="26"/>
                            </w:rPr>
                          </w:pPr>
                          <w:r>
                            <w:rPr>
                              <w:rFonts w:ascii="Verdana" w:hAnsi="Verdana" w:cs="Arial"/>
                              <w:color w:val="666D70"/>
                              <w:sz w:val="16"/>
                              <w:szCs w:val="26"/>
                            </w:rPr>
                            <w:t>T : 905.770.3711</w:t>
                          </w:r>
                        </w:p>
                        <w:p w14:paraId="44179ACF" w14:textId="77777777" w:rsidR="007459C5" w:rsidRDefault="007459C5" w:rsidP="007459C5">
                          <w:pPr>
                            <w:spacing w:after="0" w:line="200" w:lineRule="exact"/>
                            <w:rPr>
                              <w:rFonts w:ascii="Verdana" w:hAnsi="Verdana" w:cs="Arial"/>
                              <w:color w:val="666D70"/>
                              <w:sz w:val="16"/>
                              <w:szCs w:val="26"/>
                            </w:rPr>
                          </w:pPr>
                          <w:r>
                            <w:rPr>
                              <w:rFonts w:ascii="Verdana" w:hAnsi="Verdana" w:cs="Arial"/>
                              <w:color w:val="666D70"/>
                              <w:sz w:val="16"/>
                              <w:szCs w:val="26"/>
                            </w:rPr>
                            <w:t xml:space="preserve">F : </w:t>
                          </w:r>
                          <w:r w:rsidR="007C76B9">
                            <w:rPr>
                              <w:rFonts w:ascii="Verdana" w:hAnsi="Verdana" w:cs="Arial"/>
                              <w:color w:val="666D70"/>
                              <w:sz w:val="16"/>
                              <w:szCs w:val="26"/>
                            </w:rPr>
                            <w:t>844.513.1522</w:t>
                          </w:r>
                        </w:p>
                        <w:p w14:paraId="589AD95B" w14:textId="77777777" w:rsidR="007459C5" w:rsidRPr="00DF512C" w:rsidRDefault="007459C5" w:rsidP="007459C5">
                          <w:pPr>
                            <w:spacing w:after="0" w:line="200" w:lineRule="exact"/>
                            <w:rPr>
                              <w:rFonts w:ascii="Verdana" w:hAnsi="Verdana" w:cs="Arial"/>
                              <w:color w:val="666D70"/>
                              <w:sz w:val="16"/>
                              <w:szCs w:val="26"/>
                            </w:rPr>
                          </w:pPr>
                          <w:r>
                            <w:rPr>
                              <w:rFonts w:ascii="Verdana" w:hAnsi="Verdana" w:cs="Arial"/>
                              <w:color w:val="666D70"/>
                              <w:sz w:val="16"/>
                              <w:szCs w:val="26"/>
                            </w:rPr>
                            <w:t>W : fresenius-kabi.ca</w:t>
                          </w:r>
                        </w:p>
                      </w:txbxContent>
                    </wps:txbx>
                    <wps:bodyPr rot="0" vert="horz" wrap="square" lIns="0" tIns="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shapetype id="_x0000_t202" coordsize="21600,21600" o:spt="202" path="m,l,21600r21600,l21600,xe" w14:anchorId="2D96EF6D">
              <v:stroke joinstyle="miter"/>
              <v:path gradientshapeok="t" o:connecttype="rect"/>
            </v:shapetype>
            <v:shape id="_x0000_s1028" style="position:absolute;margin-left:413.9pt;margin-top:76.6pt;width:119.05pt;height:127.5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">
              <v:textbox inset="0,0,,7.2pt">
                <w:txbxContent>
                  <w:p w:rsidR="007459C5" w:rsidP="007459C5" w:rsidRDefault="007459C5" w14:paraId="0928701A" w14:textId="77777777">
                    <w:pPr>
                      <w:spacing w:after="0" w:line="200" w:lineRule="exact"/>
                      <w:rPr>
                        <w:rFonts w:ascii="Verdana" w:hAnsi="Verdana" w:cs="Calibri"/>
                        <w:b/>
                        <w:color w:val="666D70"/>
                        <w:sz w:val="16"/>
                        <w:szCs w:val="30"/>
                      </w:rPr>
                    </w:pPr>
                    <w:r w:rsidRPr="00FF3DD2">
                      <w:rPr>
                        <w:rFonts w:ascii="Verdana" w:hAnsi="Verdana" w:cs="Calibri"/>
                        <w:b/>
                        <w:color w:val="666D70"/>
                        <w:sz w:val="16"/>
                        <w:szCs w:val="30"/>
                      </w:rPr>
                      <w:t xml:space="preserve">Fresenius Kabi </w:t>
                    </w:r>
                  </w:p>
                  <w:p w:rsidR="007459C5" w:rsidP="007459C5" w:rsidRDefault="007459C5" w14:paraId="6F613DC1" w14:textId="77777777">
                    <w:pPr>
                      <w:spacing w:after="0" w:line="200" w:lineRule="exact"/>
                      <w:rPr>
                        <w:rFonts w:ascii="Verdana" w:hAnsi="Verdana" w:cs="Calibri"/>
                        <w:b/>
                        <w:color w:val="666D70"/>
                        <w:sz w:val="16"/>
                        <w:szCs w:val="30"/>
                      </w:rPr>
                    </w:pPr>
                    <w:r>
                      <w:rPr>
                        <w:rFonts w:ascii="Verdana" w:hAnsi="Verdana" w:cs="Calibri"/>
                        <w:b/>
                        <w:color w:val="666D70"/>
                        <w:sz w:val="16"/>
                        <w:szCs w:val="30"/>
                      </w:rPr>
                      <w:t xml:space="preserve">Canada Ltd.</w:t>
                    </w:r>
                  </w:p>
                  <w:p w:rsidRPr="00FF3DD2" w:rsidR="007459C5" w:rsidP="007459C5" w:rsidRDefault="007459C5" w14:paraId="008B0AAE" w14:textId="77777777">
                    <w:pPr>
                      <w:spacing w:after="0" w:line="200" w:lineRule="exact"/>
                      <w:rPr>
                        <w:rFonts w:ascii="Verdana" w:hAnsi="Verdana" w:cs="Arial"/>
                        <w:b/>
                        <w:color w:val="666D70"/>
                        <w:sz w:val="16"/>
                        <w:szCs w:val="28"/>
                      </w:rPr>
                    </w:pPr>
                  </w:p>
                  <w:p w:rsidR="007459C5" w:rsidP="007459C5" w:rsidRDefault="007C76B9" w14:paraId="71256889" w14:textId="77777777">
                    <w:pPr>
                      <w:spacing w:after="0" w:line="200" w:lineRule="exact"/>
                      <w:rPr>
                        <w:rFonts w:ascii="Verdana" w:hAnsi="Verdana" w:cs="Arial"/>
                        <w:color w:val="666D70"/>
                        <w:sz w:val="16"/>
                        <w:szCs w:val="26"/>
                      </w:rPr>
                    </w:pPr>
                    <w:r>
                      <w:rPr>
                        <w:rFonts w:ascii="Verdana" w:hAnsi="Verdana" w:cs="Arial"/>
                        <w:color w:val="666D70"/>
                        <w:sz w:val="16"/>
                        <w:szCs w:val="26"/>
                      </w:rPr>
                      <w:t xml:space="preserve">165 Galaxy Blvd</w:t>
                    </w:r>
                    <w:r w:rsidR="007459C5">
                      <w:rPr>
                        <w:rFonts w:ascii="Verdana" w:hAnsi="Verdana" w:cs="Arial"/>
                        <w:color w:val="666D70"/>
                        <w:sz w:val="16"/>
                        <w:szCs w:val="26"/>
                      </w:rPr>
                      <w:t xml:space="preserve">, Suite </w:t>
                    </w:r>
                    <w:r w:rsidR="007459C5">
                      <w:rPr>
                        <w:rFonts w:ascii="Verdana" w:hAnsi="Verdana" w:cs="Arial"/>
                        <w:color w:val="666D70"/>
                        <w:sz w:val="16"/>
                        <w:szCs w:val="26"/>
                      </w:rPr>
                      <w:t xml:space="preserve">100</w:t>
                    </w:r>
                  </w:p>
                  <w:p w:rsidR="007459C5" w:rsidP="007459C5" w:rsidRDefault="007C76B9" w14:paraId="432839DF" w14:textId="77777777">
                    <w:pPr>
                      <w:spacing w:after="0" w:line="200" w:lineRule="exact"/>
                      <w:rPr>
                        <w:rFonts w:ascii="Verdana" w:hAnsi="Verdana" w:cs="Arial"/>
                        <w:color w:val="666D70"/>
                        <w:sz w:val="16"/>
                        <w:szCs w:val="26"/>
                      </w:rPr>
                    </w:pPr>
                    <w:r>
                      <w:rPr>
                        <w:rFonts w:ascii="Verdana" w:hAnsi="Verdana" w:cs="Arial"/>
                        <w:color w:val="666D70"/>
                        <w:sz w:val="16"/>
                        <w:szCs w:val="26"/>
                      </w:rPr>
                      <w:t xml:space="preserve">Toronto</w:t>
                    </w:r>
                    <w:r w:rsidR="007459C5">
                      <w:rPr>
                        <w:rFonts w:ascii="Verdana" w:hAnsi="Verdana" w:cs="Arial"/>
                        <w:color w:val="666D70"/>
                        <w:sz w:val="16"/>
                        <w:szCs w:val="26"/>
                      </w:rPr>
                      <w:t xml:space="preserve">, Ontario</w:t>
                    </w:r>
                  </w:p>
                  <w:p w:rsidR="007459C5" w:rsidP="007459C5" w:rsidRDefault="007459C5" w14:paraId="7940E6D1" w14:textId="77777777">
                    <w:pPr>
                      <w:spacing w:after="0" w:line="200" w:lineRule="exact"/>
                      <w:rPr>
                        <w:rFonts w:ascii="Verdana" w:hAnsi="Verdana" w:cs="Arial"/>
                        <w:color w:val="666D70"/>
                        <w:sz w:val="16"/>
                        <w:szCs w:val="26"/>
                      </w:rPr>
                    </w:pPr>
                    <w:r>
                      <w:rPr>
                        <w:rFonts w:ascii="Verdana" w:hAnsi="Verdana" w:cs="Arial"/>
                        <w:color w:val="666D70"/>
                        <w:sz w:val="16"/>
                        <w:szCs w:val="26"/>
                      </w:rPr>
                      <w:t xml:space="preserve">Canada </w:t>
                    </w:r>
                    <w:r w:rsidR="007C76B9">
                      <w:rPr>
                        <w:rFonts w:ascii="Verdana" w:hAnsi="Verdana" w:cs="Arial"/>
                        <w:color w:val="666D70"/>
                        <w:sz w:val="16"/>
                        <w:szCs w:val="26"/>
                      </w:rPr>
                      <w:t xml:space="preserve">M9W 0C8</w:t>
                    </w:r>
                  </w:p>
                  <w:p w:rsidR="007459C5" w:rsidP="007459C5" w:rsidRDefault="007459C5" w14:paraId="49E3D2B7" w14:textId="77777777">
                    <w:pPr>
                      <w:spacing w:after="0" w:line="200" w:lineRule="exact"/>
                      <w:rPr>
                        <w:rFonts w:ascii="Verdana" w:hAnsi="Verdana" w:cs="Arial"/>
                        <w:color w:val="666D70"/>
                        <w:sz w:val="16"/>
                        <w:szCs w:val="26"/>
                      </w:rPr>
                    </w:pPr>
                    <w:r>
                      <w:rPr>
                        <w:rFonts w:ascii="Verdana" w:hAnsi="Verdana" w:cs="Arial"/>
                        <w:color w:val="666D70"/>
                        <w:sz w:val="16"/>
                        <w:szCs w:val="26"/>
                      </w:rPr>
                      <w:t xml:space="preserve">T : 905.770.3711</w:t>
                    </w:r>
                  </w:p>
                  <w:p w:rsidR="007459C5" w:rsidP="007459C5" w:rsidRDefault="007459C5" w14:paraId="44179ACF" w14:textId="77777777">
                    <w:pPr>
                      <w:spacing w:after="0" w:line="200" w:lineRule="exact"/>
                      <w:rPr>
                        <w:rFonts w:ascii="Verdana" w:hAnsi="Verdana" w:cs="Arial"/>
                        <w:color w:val="666D70"/>
                        <w:sz w:val="16"/>
                        <w:szCs w:val="26"/>
                      </w:rPr>
                    </w:pPr>
                    <w:r>
                      <w:rPr>
                        <w:rFonts w:ascii="Verdana" w:hAnsi="Verdana" w:cs="Arial"/>
                        <w:color w:val="666D70"/>
                        <w:sz w:val="16"/>
                        <w:szCs w:val="26"/>
                      </w:rPr>
                      <w:t xml:space="preserve">F : </w:t>
                    </w:r>
                    <w:r w:rsidR="007C76B9">
                      <w:rPr>
                        <w:rFonts w:ascii="Verdana" w:hAnsi="Verdana" w:cs="Arial"/>
                        <w:color w:val="666D70"/>
                        <w:sz w:val="16"/>
                        <w:szCs w:val="26"/>
                      </w:rPr>
                      <w:t xml:space="preserve">844.513.1522</w:t>
                    </w:r>
                  </w:p>
                  <w:p w:rsidRPr="00DF512C" w:rsidR="007459C5" w:rsidP="007459C5" w:rsidRDefault="007459C5" w14:paraId="589AD95B" w14:textId="77777777">
                    <w:pPr>
                      <w:spacing w:after="0" w:line="200" w:lineRule="exact"/>
                      <w:rPr>
                        <w:rFonts w:ascii="Verdana" w:hAnsi="Verdana" w:cs="Arial"/>
                        <w:color w:val="666D70"/>
                        <w:sz w:val="16"/>
                        <w:szCs w:val="26"/>
                      </w:rPr>
                    </w:pPr>
                    <w:r>
                      <w:rPr>
                        <w:rFonts w:ascii="Verdana" w:hAnsi="Verdana" w:cs="Arial"/>
                        <w:color w:val="666D70"/>
                        <w:sz w:val="16"/>
                        <w:szCs w:val="26"/>
                      </w:rPr>
                      <w:t xml:space="preserve">W : fresenius-kabi.ca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3" behindDoc="1" locked="0" layoutInCell="1" allowOverlap="1" wp14:anchorId="5478566D" wp14:editId="27988890">
          <wp:simplePos x="0" y="0"/>
          <wp:positionH relativeFrom="page">
            <wp:posOffset>320675</wp:posOffset>
          </wp:positionH>
          <wp:positionV relativeFrom="page">
            <wp:posOffset>558165</wp:posOffset>
          </wp:positionV>
          <wp:extent cx="1567180" cy="414655"/>
          <wp:effectExtent l="0" t="0" r="0" b="4445"/>
          <wp:wrapNone/>
          <wp:docPr id="23" name="Picture 2" descr="US_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S_letterhe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18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9A15D6" w14:textId="77777777" w:rsidR="007459C5" w:rsidRDefault="007459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5490C"/>
    <w:multiLevelType w:val="hybridMultilevel"/>
    <w:tmpl w:val="308E2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675ED"/>
    <w:multiLevelType w:val="hybridMultilevel"/>
    <w:tmpl w:val="53C2B978"/>
    <w:lvl w:ilvl="0" w:tplc="C5CC9CEA">
      <w:numFmt w:val="bullet"/>
      <w:lvlText w:val=""/>
      <w:lvlJc w:val="left"/>
      <w:pPr>
        <w:ind w:left="-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711570F6"/>
    <w:multiLevelType w:val="hybridMultilevel"/>
    <w:tmpl w:val="51B6299A"/>
    <w:lvl w:ilvl="0" w:tplc="323EE906">
      <w:numFmt w:val="bullet"/>
      <w:lvlText w:val=""/>
      <w:lvlJc w:val="left"/>
      <w:pPr>
        <w:ind w:left="-360" w:hanging="360"/>
      </w:pPr>
      <w:rPr>
        <w:rFonts w:ascii="Symbol" w:eastAsia="Cambr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 w16cid:durableId="672801455">
    <w:abstractNumId w:val="0"/>
  </w:num>
  <w:num w:numId="2" w16cid:durableId="649483691">
    <w:abstractNumId w:val="1"/>
  </w:num>
  <w:num w:numId="3" w16cid:durableId="1559170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ocumentProtection w:edit="forms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igatureDocument" w:val="0"/>
  </w:docVars>
  <w:rsids>
    <w:rsidRoot w:val="00FB645C"/>
    <w:rsid w:val="000011C8"/>
    <w:rsid w:val="0001232A"/>
    <w:rsid w:val="00014F46"/>
    <w:rsid w:val="00016880"/>
    <w:rsid w:val="00017EB4"/>
    <w:rsid w:val="00047243"/>
    <w:rsid w:val="000515DE"/>
    <w:rsid w:val="00052203"/>
    <w:rsid w:val="0005643C"/>
    <w:rsid w:val="00073440"/>
    <w:rsid w:val="00075F98"/>
    <w:rsid w:val="0008724B"/>
    <w:rsid w:val="000A095C"/>
    <w:rsid w:val="000A2A7A"/>
    <w:rsid w:val="000A319C"/>
    <w:rsid w:val="000C3519"/>
    <w:rsid w:val="000D1077"/>
    <w:rsid w:val="000D7337"/>
    <w:rsid w:val="000F383A"/>
    <w:rsid w:val="001056E8"/>
    <w:rsid w:val="00105D31"/>
    <w:rsid w:val="001142E9"/>
    <w:rsid w:val="00115BFC"/>
    <w:rsid w:val="00120724"/>
    <w:rsid w:val="001322E2"/>
    <w:rsid w:val="00133B76"/>
    <w:rsid w:val="00144791"/>
    <w:rsid w:val="001461FD"/>
    <w:rsid w:val="00153470"/>
    <w:rsid w:val="001547E5"/>
    <w:rsid w:val="00173757"/>
    <w:rsid w:val="001752C9"/>
    <w:rsid w:val="00175606"/>
    <w:rsid w:val="001809D8"/>
    <w:rsid w:val="00193191"/>
    <w:rsid w:val="001A6053"/>
    <w:rsid w:val="001B12E2"/>
    <w:rsid w:val="001B5EE7"/>
    <w:rsid w:val="001B5F16"/>
    <w:rsid w:val="001B65A3"/>
    <w:rsid w:val="001B7BA3"/>
    <w:rsid w:val="001C1F63"/>
    <w:rsid w:val="001C35B4"/>
    <w:rsid w:val="001E49CC"/>
    <w:rsid w:val="001E5188"/>
    <w:rsid w:val="001F7CC7"/>
    <w:rsid w:val="0020254A"/>
    <w:rsid w:val="0020713B"/>
    <w:rsid w:val="00217568"/>
    <w:rsid w:val="0022064E"/>
    <w:rsid w:val="00223E2E"/>
    <w:rsid w:val="00231428"/>
    <w:rsid w:val="00246645"/>
    <w:rsid w:val="00260D68"/>
    <w:rsid w:val="002650A5"/>
    <w:rsid w:val="002A712E"/>
    <w:rsid w:val="002B3C4D"/>
    <w:rsid w:val="002D1762"/>
    <w:rsid w:val="002E4FAC"/>
    <w:rsid w:val="002F16AB"/>
    <w:rsid w:val="002F6320"/>
    <w:rsid w:val="002F7268"/>
    <w:rsid w:val="0030627C"/>
    <w:rsid w:val="00314AFB"/>
    <w:rsid w:val="0033244A"/>
    <w:rsid w:val="003329D2"/>
    <w:rsid w:val="00336505"/>
    <w:rsid w:val="00343B3F"/>
    <w:rsid w:val="00346BD3"/>
    <w:rsid w:val="003548D2"/>
    <w:rsid w:val="0036506D"/>
    <w:rsid w:val="00365DAC"/>
    <w:rsid w:val="003674EB"/>
    <w:rsid w:val="00370E04"/>
    <w:rsid w:val="00371AC3"/>
    <w:rsid w:val="003741C9"/>
    <w:rsid w:val="00376323"/>
    <w:rsid w:val="00381C85"/>
    <w:rsid w:val="00383BE4"/>
    <w:rsid w:val="00386073"/>
    <w:rsid w:val="00386D99"/>
    <w:rsid w:val="003874F5"/>
    <w:rsid w:val="00387AE3"/>
    <w:rsid w:val="003A081D"/>
    <w:rsid w:val="003A232C"/>
    <w:rsid w:val="003A2E0B"/>
    <w:rsid w:val="003B24B0"/>
    <w:rsid w:val="003E0A0A"/>
    <w:rsid w:val="003E1D73"/>
    <w:rsid w:val="003F23CA"/>
    <w:rsid w:val="003F4CC0"/>
    <w:rsid w:val="003F6FC7"/>
    <w:rsid w:val="003F77A4"/>
    <w:rsid w:val="0040385D"/>
    <w:rsid w:val="00404E75"/>
    <w:rsid w:val="00405319"/>
    <w:rsid w:val="00413FEB"/>
    <w:rsid w:val="004454C4"/>
    <w:rsid w:val="00453A6B"/>
    <w:rsid w:val="0045552F"/>
    <w:rsid w:val="00455E35"/>
    <w:rsid w:val="004567A1"/>
    <w:rsid w:val="00462227"/>
    <w:rsid w:val="00462A56"/>
    <w:rsid w:val="00473208"/>
    <w:rsid w:val="004919F0"/>
    <w:rsid w:val="004A3E69"/>
    <w:rsid w:val="004A7742"/>
    <w:rsid w:val="004B0328"/>
    <w:rsid w:val="004B06FF"/>
    <w:rsid w:val="004B11EB"/>
    <w:rsid w:val="004C0070"/>
    <w:rsid w:val="004C04AA"/>
    <w:rsid w:val="004C3391"/>
    <w:rsid w:val="004E0319"/>
    <w:rsid w:val="004E177A"/>
    <w:rsid w:val="004E49D2"/>
    <w:rsid w:val="005051C6"/>
    <w:rsid w:val="00513CB8"/>
    <w:rsid w:val="005156C9"/>
    <w:rsid w:val="005219FE"/>
    <w:rsid w:val="00522979"/>
    <w:rsid w:val="005271BF"/>
    <w:rsid w:val="00534FA3"/>
    <w:rsid w:val="00537799"/>
    <w:rsid w:val="00540502"/>
    <w:rsid w:val="00561947"/>
    <w:rsid w:val="0056323A"/>
    <w:rsid w:val="005702A0"/>
    <w:rsid w:val="00575999"/>
    <w:rsid w:val="00587368"/>
    <w:rsid w:val="00597BD8"/>
    <w:rsid w:val="005A1DE0"/>
    <w:rsid w:val="005A1EDF"/>
    <w:rsid w:val="005A2276"/>
    <w:rsid w:val="005A258C"/>
    <w:rsid w:val="005A3F92"/>
    <w:rsid w:val="005D20EE"/>
    <w:rsid w:val="0061346C"/>
    <w:rsid w:val="006345DD"/>
    <w:rsid w:val="00637873"/>
    <w:rsid w:val="00637AC2"/>
    <w:rsid w:val="00643AFC"/>
    <w:rsid w:val="00646749"/>
    <w:rsid w:val="00652E3C"/>
    <w:rsid w:val="0065340B"/>
    <w:rsid w:val="006554C2"/>
    <w:rsid w:val="00667CE2"/>
    <w:rsid w:val="00671C93"/>
    <w:rsid w:val="0068482F"/>
    <w:rsid w:val="00687AF2"/>
    <w:rsid w:val="00691B97"/>
    <w:rsid w:val="00694F74"/>
    <w:rsid w:val="006A4ED4"/>
    <w:rsid w:val="006B2781"/>
    <w:rsid w:val="006B675F"/>
    <w:rsid w:val="006D76A7"/>
    <w:rsid w:val="006E6099"/>
    <w:rsid w:val="006E6E5D"/>
    <w:rsid w:val="006F1EAB"/>
    <w:rsid w:val="00700E13"/>
    <w:rsid w:val="00710E41"/>
    <w:rsid w:val="00713DD1"/>
    <w:rsid w:val="00722EE5"/>
    <w:rsid w:val="00724D80"/>
    <w:rsid w:val="007374CA"/>
    <w:rsid w:val="00742730"/>
    <w:rsid w:val="00744815"/>
    <w:rsid w:val="00745113"/>
    <w:rsid w:val="007459C5"/>
    <w:rsid w:val="007461CD"/>
    <w:rsid w:val="00747373"/>
    <w:rsid w:val="0075332F"/>
    <w:rsid w:val="0076028B"/>
    <w:rsid w:val="0076756F"/>
    <w:rsid w:val="00773379"/>
    <w:rsid w:val="00773BF2"/>
    <w:rsid w:val="007752C8"/>
    <w:rsid w:val="00780CB2"/>
    <w:rsid w:val="00786D11"/>
    <w:rsid w:val="007A1665"/>
    <w:rsid w:val="007A358B"/>
    <w:rsid w:val="007A477A"/>
    <w:rsid w:val="007A5F29"/>
    <w:rsid w:val="007B01B5"/>
    <w:rsid w:val="007B26B2"/>
    <w:rsid w:val="007B3FF4"/>
    <w:rsid w:val="007B48C4"/>
    <w:rsid w:val="007C76B9"/>
    <w:rsid w:val="007D6DB8"/>
    <w:rsid w:val="007E03F1"/>
    <w:rsid w:val="007E12DC"/>
    <w:rsid w:val="007E6CE4"/>
    <w:rsid w:val="00802124"/>
    <w:rsid w:val="0080454E"/>
    <w:rsid w:val="008373CE"/>
    <w:rsid w:val="0084033B"/>
    <w:rsid w:val="0085369A"/>
    <w:rsid w:val="00860663"/>
    <w:rsid w:val="00861717"/>
    <w:rsid w:val="00884E53"/>
    <w:rsid w:val="008B263E"/>
    <w:rsid w:val="008B5ECA"/>
    <w:rsid w:val="008B6C7D"/>
    <w:rsid w:val="008B761A"/>
    <w:rsid w:val="008D33D5"/>
    <w:rsid w:val="008E1BF8"/>
    <w:rsid w:val="008E2EB1"/>
    <w:rsid w:val="008E73C8"/>
    <w:rsid w:val="008F4184"/>
    <w:rsid w:val="0090108E"/>
    <w:rsid w:val="00914EE3"/>
    <w:rsid w:val="009209E5"/>
    <w:rsid w:val="009234CA"/>
    <w:rsid w:val="00927338"/>
    <w:rsid w:val="0093381E"/>
    <w:rsid w:val="00937224"/>
    <w:rsid w:val="009432F0"/>
    <w:rsid w:val="0094534F"/>
    <w:rsid w:val="00953FB8"/>
    <w:rsid w:val="009546B6"/>
    <w:rsid w:val="00956140"/>
    <w:rsid w:val="009610B8"/>
    <w:rsid w:val="0098770F"/>
    <w:rsid w:val="0099348B"/>
    <w:rsid w:val="009964E3"/>
    <w:rsid w:val="009A045B"/>
    <w:rsid w:val="009A6B35"/>
    <w:rsid w:val="009A6E46"/>
    <w:rsid w:val="009B16D5"/>
    <w:rsid w:val="009C35B2"/>
    <w:rsid w:val="009C7007"/>
    <w:rsid w:val="009D29B9"/>
    <w:rsid w:val="009E3C01"/>
    <w:rsid w:val="009E44A4"/>
    <w:rsid w:val="009F5C46"/>
    <w:rsid w:val="00A04707"/>
    <w:rsid w:val="00A14EA6"/>
    <w:rsid w:val="00A21F2E"/>
    <w:rsid w:val="00A25A51"/>
    <w:rsid w:val="00A3242A"/>
    <w:rsid w:val="00A33808"/>
    <w:rsid w:val="00A44CCC"/>
    <w:rsid w:val="00A566EC"/>
    <w:rsid w:val="00A60170"/>
    <w:rsid w:val="00A62F0A"/>
    <w:rsid w:val="00A73992"/>
    <w:rsid w:val="00A7420A"/>
    <w:rsid w:val="00A75208"/>
    <w:rsid w:val="00A75457"/>
    <w:rsid w:val="00A8606B"/>
    <w:rsid w:val="00A91423"/>
    <w:rsid w:val="00AA261C"/>
    <w:rsid w:val="00AA7F0F"/>
    <w:rsid w:val="00AB0BBD"/>
    <w:rsid w:val="00AC180F"/>
    <w:rsid w:val="00AD3F82"/>
    <w:rsid w:val="00AE378A"/>
    <w:rsid w:val="00AF1164"/>
    <w:rsid w:val="00AF1CE7"/>
    <w:rsid w:val="00B07A38"/>
    <w:rsid w:val="00B11DDD"/>
    <w:rsid w:val="00B17135"/>
    <w:rsid w:val="00B21747"/>
    <w:rsid w:val="00B353BD"/>
    <w:rsid w:val="00B3620F"/>
    <w:rsid w:val="00B40F4B"/>
    <w:rsid w:val="00B53CCD"/>
    <w:rsid w:val="00B70F90"/>
    <w:rsid w:val="00B77BC0"/>
    <w:rsid w:val="00B8588B"/>
    <w:rsid w:val="00B90C34"/>
    <w:rsid w:val="00B92BDF"/>
    <w:rsid w:val="00B94018"/>
    <w:rsid w:val="00B978E5"/>
    <w:rsid w:val="00BB33BF"/>
    <w:rsid w:val="00BC060A"/>
    <w:rsid w:val="00BD0D89"/>
    <w:rsid w:val="00BD1F19"/>
    <w:rsid w:val="00BE3EE7"/>
    <w:rsid w:val="00BF313E"/>
    <w:rsid w:val="00BF7BEF"/>
    <w:rsid w:val="00C00499"/>
    <w:rsid w:val="00C014B6"/>
    <w:rsid w:val="00C030F5"/>
    <w:rsid w:val="00C04A3B"/>
    <w:rsid w:val="00C100A6"/>
    <w:rsid w:val="00C10C60"/>
    <w:rsid w:val="00C11A61"/>
    <w:rsid w:val="00C176B8"/>
    <w:rsid w:val="00C20578"/>
    <w:rsid w:val="00C209A7"/>
    <w:rsid w:val="00C24F8D"/>
    <w:rsid w:val="00C25109"/>
    <w:rsid w:val="00C36302"/>
    <w:rsid w:val="00C456C0"/>
    <w:rsid w:val="00C47668"/>
    <w:rsid w:val="00C47993"/>
    <w:rsid w:val="00C5307A"/>
    <w:rsid w:val="00C71ADF"/>
    <w:rsid w:val="00CB12E8"/>
    <w:rsid w:val="00CD0647"/>
    <w:rsid w:val="00CE11BA"/>
    <w:rsid w:val="00CE77AE"/>
    <w:rsid w:val="00CF2D58"/>
    <w:rsid w:val="00CF756A"/>
    <w:rsid w:val="00CF7A3E"/>
    <w:rsid w:val="00D02DF2"/>
    <w:rsid w:val="00D05E6E"/>
    <w:rsid w:val="00D0608A"/>
    <w:rsid w:val="00D10539"/>
    <w:rsid w:val="00D212E2"/>
    <w:rsid w:val="00D2534F"/>
    <w:rsid w:val="00D319DC"/>
    <w:rsid w:val="00D3377B"/>
    <w:rsid w:val="00D410CB"/>
    <w:rsid w:val="00D6510F"/>
    <w:rsid w:val="00DA052D"/>
    <w:rsid w:val="00DA2907"/>
    <w:rsid w:val="00DB22B0"/>
    <w:rsid w:val="00DC2AE5"/>
    <w:rsid w:val="00DE52BD"/>
    <w:rsid w:val="00DE661A"/>
    <w:rsid w:val="00DF512C"/>
    <w:rsid w:val="00E0166D"/>
    <w:rsid w:val="00E01F5A"/>
    <w:rsid w:val="00E106D7"/>
    <w:rsid w:val="00E12517"/>
    <w:rsid w:val="00E1701B"/>
    <w:rsid w:val="00E553F7"/>
    <w:rsid w:val="00E7644D"/>
    <w:rsid w:val="00E91678"/>
    <w:rsid w:val="00E92BF4"/>
    <w:rsid w:val="00E97986"/>
    <w:rsid w:val="00EA5D09"/>
    <w:rsid w:val="00EA69D4"/>
    <w:rsid w:val="00EB74B6"/>
    <w:rsid w:val="00EC1506"/>
    <w:rsid w:val="00EC4011"/>
    <w:rsid w:val="00ED2BD8"/>
    <w:rsid w:val="00ED7671"/>
    <w:rsid w:val="00EE72EA"/>
    <w:rsid w:val="00F25ACD"/>
    <w:rsid w:val="00F268CC"/>
    <w:rsid w:val="00F271B3"/>
    <w:rsid w:val="00F31CFB"/>
    <w:rsid w:val="00F5255B"/>
    <w:rsid w:val="00F55A03"/>
    <w:rsid w:val="00F64632"/>
    <w:rsid w:val="00F663DD"/>
    <w:rsid w:val="00F66446"/>
    <w:rsid w:val="00F84BCF"/>
    <w:rsid w:val="00F91B3D"/>
    <w:rsid w:val="00F970AA"/>
    <w:rsid w:val="00FA4565"/>
    <w:rsid w:val="00FB645C"/>
    <w:rsid w:val="00FC2E83"/>
    <w:rsid w:val="00FC3E74"/>
    <w:rsid w:val="00FD426A"/>
    <w:rsid w:val="00FE6E16"/>
    <w:rsid w:val="00FF051D"/>
    <w:rsid w:val="00FF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D15FD2"/>
  <w15:docId w15:val="{D2EDCED4-2A34-4D14-ACE1-EAF31DDA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643C"/>
    <w:pPr>
      <w:spacing w:after="200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43AF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locked/>
    <w:rsid w:val="00643AFC"/>
    <w:rPr>
      <w:rFonts w:cs="Times New Roman"/>
    </w:rPr>
  </w:style>
  <w:style w:type="paragraph" w:styleId="Footer">
    <w:name w:val="footer"/>
    <w:basedOn w:val="Normal"/>
    <w:link w:val="FooterChar"/>
    <w:rsid w:val="00643AF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locked/>
    <w:rsid w:val="00643AFC"/>
    <w:rPr>
      <w:rFonts w:cs="Times New Roman"/>
    </w:rPr>
  </w:style>
  <w:style w:type="character" w:styleId="Hyperlink">
    <w:name w:val="Hyperlink"/>
    <w:rsid w:val="007752C8"/>
    <w:rPr>
      <w:rFonts w:cs="Times New Roman"/>
      <w:color w:val="0000FF"/>
      <w:u w:val="single"/>
    </w:rPr>
  </w:style>
  <w:style w:type="character" w:styleId="FollowedHyperlink">
    <w:name w:val="FollowedHyperlink"/>
    <w:rsid w:val="007752C8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6534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imes New Roman" w:hAnsi="Times New Roman" w:cs="Times New Roman"/>
      <w:sz w:val="2"/>
    </w:rPr>
  </w:style>
  <w:style w:type="table" w:styleId="TableGrid">
    <w:name w:val="Table Grid"/>
    <w:basedOn w:val="TableNormal"/>
    <w:locked/>
    <w:rsid w:val="001B7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rail-end">
    <w:name w:val="trail-end"/>
    <w:rsid w:val="001B7BA3"/>
  </w:style>
  <w:style w:type="paragraph" w:styleId="ListParagraph">
    <w:name w:val="List Paragraph"/>
    <w:basedOn w:val="Normal"/>
    <w:uiPriority w:val="34"/>
    <w:qFormat/>
    <w:rsid w:val="0045552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14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ma\AppData\Local\Microsoft\Windows\Temporary%20Internet%20Files\Content.Outlook\CNN03O82\letterhead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1d7d56-4fb7-4013-9855-e374c778203a" xsi:nil="true"/>
    <lcf76f155ced4ddcb4097134ff3c332f xmlns="f1731723-a03f-46f1-bb1e-adc57b61ae9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50F61EDFE0EC4FBBA138C17C33E36A" ma:contentTypeVersion="19" ma:contentTypeDescription="Create a new document." ma:contentTypeScope="" ma:versionID="a7419395c9c3bff049035f3c565c8abf">
  <xsd:schema xmlns:xsd="http://www.w3.org/2001/XMLSchema" xmlns:xs="http://www.w3.org/2001/XMLSchema" xmlns:p="http://schemas.microsoft.com/office/2006/metadata/properties" xmlns:ns2="f1731723-a03f-46f1-bb1e-adc57b61ae97" xmlns:ns3="3e1d7d56-4fb7-4013-9855-e374c778203a" targetNamespace="http://schemas.microsoft.com/office/2006/metadata/properties" ma:root="true" ma:fieldsID="0bb33a03cf6eafbc3dfcdd07f1b045ff" ns2:_="" ns3:_="">
    <xsd:import namespace="f1731723-a03f-46f1-bb1e-adc57b61ae97"/>
    <xsd:import namespace="3e1d7d56-4fb7-4013-9855-e374c77820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31723-a03f-46f1-bb1e-adc57b61ae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a410f0c-f800-4bb5-b954-23b62218a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d7d56-4fb7-4013-9855-e374c778203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69df09-d880-4d12-aa1d-94532db53f2e}" ma:internalName="TaxCatchAll" ma:showField="CatchAllData" ma:web="3e1d7d56-4fb7-4013-9855-e374c77820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8FF8EE-02B3-48C5-85EB-3DE819DC3D9E}">
  <ds:schemaRefs>
    <ds:schemaRef ds:uri="http://schemas.microsoft.com/office/2006/metadata/properties"/>
    <ds:schemaRef ds:uri="http://schemas.microsoft.com/office/infopath/2007/PartnerControls"/>
    <ds:schemaRef ds:uri="3e1d7d56-4fb7-4013-9855-e374c778203a"/>
    <ds:schemaRef ds:uri="f1731723-a03f-46f1-bb1e-adc57b61ae97"/>
  </ds:schemaRefs>
</ds:datastoreItem>
</file>

<file path=customXml/itemProps2.xml><?xml version="1.0" encoding="utf-8"?>
<ds:datastoreItem xmlns:ds="http://schemas.openxmlformats.org/officeDocument/2006/customXml" ds:itemID="{0E386BEE-B1EE-4A7F-BC08-148CE0F91A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A0ABDF-5C4E-457E-B65A-18D41BE75C8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165FABA-438E-46A7-B280-1C2C4C709DB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874EA01-3DCC-41FA-AB15-EF17BD5AB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731723-a03f-46f1-bb1e-adc57b61ae97"/>
    <ds:schemaRef ds:uri="3e1d7d56-4fb7-4013-9855-e374c7782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1.dotx</Template>
  <TotalTime>0</TotalTime>
  <Pages>1</Pages>
  <Words>180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Lake Zurich</vt:lpstr>
    </vt:vector>
  </TitlesOfParts>
  <Company>tencent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Lake Zurich</dc:title>
  <dc:subject/>
  <dc:creator>Dima</dc:creator>
  <cp:keywords>, docId:FB6F9B57B068D21BD931E0C860F9DFAD</cp:keywords>
  <cp:lastModifiedBy>Lucy Chen</cp:lastModifiedBy>
  <cp:revision>16</cp:revision>
  <cp:lastPrinted>2021-03-15T20:51:00Z</cp:lastPrinted>
  <dcterms:created xsi:type="dcterms:W3CDTF">2025-04-21T14:57:00Z</dcterms:created>
  <dcterms:modified xsi:type="dcterms:W3CDTF">2025-06-02T13:54:00Z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0x0101002850F61EDFE0EC4FBBA138C17C33E36A</vt:lpwstr>
  </property>
  <property fmtid="{D5CDD505-2E9C-101B-9397-08002B2CF9AE}" pid="3" name="MediaServiceImageTags">
    <vt:lpwstr/>
  </property>
</Properties>
</file>